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8D6E">
      <w:pPr>
        <w:spacing w:line="580" w:lineRule="exact"/>
        <w:jc w:val="left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ascii="宋体" w:hAnsi="宋体" w:cs="华文中宋"/>
          <w:b/>
          <w:color w:val="000000"/>
          <w:kern w:val="0"/>
          <w:sz w:val="36"/>
          <w:szCs w:val="36"/>
          <w:lang w:val="en-US" w:eastAsia="zh-CN"/>
        </w:rPr>
        <w:t>附件1</w:t>
      </w:r>
    </w:p>
    <w:p w14:paraId="7CD82728">
      <w:pPr>
        <w:snapToGrid w:val="0"/>
        <w:spacing w:line="276" w:lineRule="auto"/>
        <w:jc w:val="center"/>
        <w:rPr>
          <w:rFonts w:hint="eastAsia" w:eastAsia="方正小标宋_GBK"/>
          <w:b/>
          <w:bCs/>
          <w:sz w:val="36"/>
          <w:szCs w:val="36"/>
          <w:lang w:val="en-US" w:eastAsia="zh-CN"/>
        </w:rPr>
      </w:pPr>
      <w:r>
        <w:rPr>
          <w:rFonts w:hint="eastAsia" w:eastAsia="方正小标宋_GBK"/>
          <w:b/>
          <w:bCs/>
          <w:sz w:val="36"/>
          <w:szCs w:val="36"/>
          <w:lang w:val="en-US" w:eastAsia="zh-CN"/>
        </w:rPr>
        <w:t>承接高新技术企业认定专项鉴证业务</w:t>
      </w:r>
    </w:p>
    <w:p w14:paraId="19630DF0">
      <w:pPr>
        <w:snapToGrid w:val="0"/>
        <w:spacing w:line="276" w:lineRule="auto"/>
        <w:jc w:val="center"/>
        <w:rPr>
          <w:rFonts w:eastAsia="方正小标宋_GBK"/>
          <w:b/>
          <w:bCs/>
          <w:sz w:val="36"/>
          <w:szCs w:val="36"/>
        </w:rPr>
      </w:pPr>
      <w:r>
        <w:rPr>
          <w:rFonts w:hint="eastAsia" w:eastAsia="方正小标宋_GBK"/>
          <w:b/>
          <w:bCs/>
          <w:sz w:val="36"/>
          <w:szCs w:val="36"/>
          <w:lang w:val="en-US" w:eastAsia="zh-CN"/>
        </w:rPr>
        <w:t>承诺书</w:t>
      </w:r>
    </w:p>
    <w:p w14:paraId="398B860D">
      <w:pPr>
        <w:snapToGrid w:val="0"/>
        <w:spacing w:line="560" w:lineRule="exact"/>
        <w:rPr>
          <w:rFonts w:eastAsia="黑体"/>
          <w:sz w:val="44"/>
          <w:szCs w:val="44"/>
        </w:rPr>
      </w:pPr>
    </w:p>
    <w:p w14:paraId="768A4097">
      <w:pPr>
        <w:snapToGrid w:val="0"/>
        <w:spacing w:line="560" w:lineRule="exact"/>
        <w:ind w:right="2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郑重承诺：</w:t>
      </w:r>
    </w:p>
    <w:p w14:paraId="1B71E562">
      <w:pPr>
        <w:snapToGrid w:val="0"/>
        <w:spacing w:line="56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一、经自查，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val="en-US" w:eastAsia="zh-CN"/>
        </w:rPr>
        <w:t>事务所</w:t>
      </w:r>
      <w:r>
        <w:rPr>
          <w:rFonts w:eastAsia="仿宋_GB2312"/>
          <w:sz w:val="32"/>
          <w:szCs w:val="32"/>
        </w:rPr>
        <w:t>符合《高新技术企业认定管理工作指引》（以下简称《工作指引》）中规定的中介机构条件。</w:t>
      </w:r>
    </w:p>
    <w:p w14:paraId="4665B068">
      <w:pPr>
        <w:snapToGrid w:val="0"/>
        <w:spacing w:line="56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是否具备独立执业资格：</w:t>
      </w:r>
    </w:p>
    <w:p w14:paraId="32CB4573">
      <w:pPr>
        <w:snapToGrid w:val="0"/>
        <w:spacing w:line="56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成立时间：XX年X月X日</w:t>
      </w:r>
    </w:p>
    <w:p w14:paraId="7DC3D7AB">
      <w:pPr>
        <w:snapToGrid w:val="0"/>
        <w:spacing w:line="56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当年月平均职工人数（人）：</w:t>
      </w:r>
    </w:p>
    <w:p w14:paraId="59D68968">
      <w:pPr>
        <w:snapToGrid w:val="0"/>
        <w:spacing w:line="56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当年注册会计师或税务师人数（人）：</w:t>
      </w:r>
    </w:p>
    <w:p w14:paraId="631EAF04">
      <w:pPr>
        <w:snapToGrid w:val="0"/>
        <w:spacing w:line="56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近三年内是否有不良记录：</w:t>
      </w:r>
    </w:p>
    <w:p w14:paraId="127CF67A">
      <w:pPr>
        <w:snapToGrid w:val="0"/>
        <w:spacing w:line="56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相关人员是否具备良好职业道德，了解国家科技、经济及产业政策，熟悉高企认定工作有关要求：</w:t>
      </w:r>
    </w:p>
    <w:p w14:paraId="31BD42CF">
      <w:pPr>
        <w:snapToGrid w:val="0"/>
        <w:spacing w:line="56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二、认真执行《高新技术企业认定管理办法》和《工作指引》中各项规定。</w:t>
      </w:r>
      <w:r>
        <w:rPr>
          <w:rFonts w:hint="eastAsia" w:eastAsia="仿宋_GB2312" w:cs="Times New Roman"/>
          <w:sz w:val="32"/>
          <w:szCs w:val="32"/>
        </w:rPr>
        <w:t>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本所</w:t>
      </w:r>
      <w:r>
        <w:rPr>
          <w:rFonts w:eastAsia="仿宋_GB2312" w:cs="Times New Roman"/>
          <w:sz w:val="32"/>
          <w:szCs w:val="32"/>
        </w:rPr>
        <w:t>出具的</w:t>
      </w:r>
      <w:r>
        <w:rPr>
          <w:rFonts w:eastAsia="仿宋_GB2312"/>
          <w:sz w:val="32"/>
          <w:szCs w:val="32"/>
        </w:rPr>
        <w:t>研发费用专项鉴证报告、高新技术产品（服务）收入专项鉴证报告</w:t>
      </w:r>
      <w:r>
        <w:rPr>
          <w:rFonts w:hint="eastAsia" w:eastAsia="仿宋_GB2312"/>
          <w:sz w:val="32"/>
          <w:szCs w:val="32"/>
        </w:rPr>
        <w:t>真实、合法、有效，本机构愿为此承担相关责任。</w:t>
      </w:r>
    </w:p>
    <w:p w14:paraId="56353C12">
      <w:pPr>
        <w:snapToGrid w:val="0"/>
        <w:spacing w:line="560" w:lineRule="exact"/>
        <w:ind w:right="24" w:firstLine="645"/>
        <w:rPr>
          <w:rFonts w:eastAsia="仿宋_GB2312"/>
          <w:sz w:val="32"/>
          <w:szCs w:val="32"/>
        </w:rPr>
      </w:pPr>
    </w:p>
    <w:p w14:paraId="5343891F">
      <w:pPr>
        <w:snapToGrid w:val="0"/>
        <w:spacing w:line="560" w:lineRule="exact"/>
        <w:ind w:right="24" w:firstLine="870"/>
        <w:rPr>
          <w:rFonts w:eastAsia="仿宋_GB2312"/>
          <w:sz w:val="32"/>
          <w:szCs w:val="32"/>
        </w:rPr>
      </w:pPr>
      <w:r>
        <w:t xml:space="preserve">                         </w:t>
      </w:r>
      <w:r>
        <w:rPr>
          <w:rFonts w:eastAsia="仿宋_GB2312"/>
          <w:sz w:val="32"/>
          <w:szCs w:val="32"/>
        </w:rPr>
        <w:t xml:space="preserve">    </w:t>
      </w:r>
    </w:p>
    <w:p w14:paraId="6D3929D2">
      <w:pPr>
        <w:snapToGrid w:val="0"/>
        <w:spacing w:line="560" w:lineRule="exact"/>
        <w:ind w:right="24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税务师事务所</w:t>
      </w:r>
      <w:r>
        <w:rPr>
          <w:rFonts w:eastAsia="仿宋_GB2312"/>
          <w:sz w:val="32"/>
          <w:szCs w:val="32"/>
        </w:rPr>
        <w:t xml:space="preserve">法人签字：              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盖章</w:t>
      </w:r>
      <w:r>
        <w:rPr>
          <w:rFonts w:hint="eastAsia" w:eastAsia="仿宋_GB2312"/>
          <w:sz w:val="32"/>
          <w:szCs w:val="32"/>
        </w:rPr>
        <w:t>：</w:t>
      </w:r>
    </w:p>
    <w:p w14:paraId="40E25A5D">
      <w:pPr>
        <w:snapToGrid w:val="0"/>
        <w:spacing w:line="560" w:lineRule="exact"/>
        <w:ind w:right="24" w:firstLine="4108" w:firstLineChars="1300"/>
        <w:jc w:val="left"/>
        <w:rPr>
          <w:rFonts w:eastAsia="仿宋_GB2312"/>
          <w:sz w:val="32"/>
          <w:szCs w:val="32"/>
        </w:rPr>
      </w:pPr>
    </w:p>
    <w:p w14:paraId="7BC4597B">
      <w:pPr>
        <w:snapToGrid w:val="0"/>
        <w:spacing w:line="560" w:lineRule="exact"/>
        <w:ind w:left="6636" w:hanging="6636" w:hangingChars="2100"/>
        <w:rPr>
          <w:rFonts w:eastAsia="仿宋_GB2312"/>
          <w:sz w:val="32"/>
          <w:szCs w:val="32"/>
        </w:rPr>
      </w:pPr>
      <w:r>
        <w:rPr>
          <w:rFonts w:eastAsia="仿宋_GB2312"/>
          <w:szCs w:val="32"/>
        </w:rPr>
        <w:t xml:space="preserve">                                           </w:t>
      </w:r>
      <w:r>
        <w:rPr>
          <w:rFonts w:eastAsia="仿宋_GB2312"/>
          <w:sz w:val="32"/>
          <w:szCs w:val="32"/>
        </w:rPr>
        <w:t xml:space="preserve">　     </w:t>
      </w:r>
    </w:p>
    <w:p w14:paraId="3A8DCA59">
      <w:pPr>
        <w:snapToGrid w:val="0"/>
        <w:spacing w:line="560" w:lineRule="exact"/>
        <w:ind w:left="6541" w:leftChars="1870" w:hanging="632" w:hanging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</w:pPr>
      <w:r>
        <w:rPr>
          <w:rFonts w:eastAsia="仿宋_GB2312"/>
          <w:sz w:val="32"/>
          <w:szCs w:val="32"/>
        </w:rPr>
        <w:t>年  月 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cs="仿宋"/>
          <w:sz w:val="28"/>
          <w:szCs w:val="28"/>
          <w:lang w:val="en-US" w:eastAsia="zh-CN"/>
        </w:rPr>
        <w:t xml:space="preserve">  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09E36">
    <w:pPr>
      <w:pStyle w:val="7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3115B">
                          <w:pPr>
                            <w:pStyle w:val="7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63115B">
                    <w:pPr>
                      <w:pStyle w:val="7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0D21">
    <w:pPr>
      <w:pStyle w:val="7"/>
      <w:jc w:val="center"/>
      <w:rPr>
        <w:rFonts w:hint="eastAsia" w:eastAsia="仿宋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DAB53">
                          <w:pPr>
                            <w:pStyle w:val="7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DAB53">
                    <w:pPr>
                      <w:pStyle w:val="7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M2E2MThlYzk0ZDk5MTkyMmRhYTIxYzY0ZjZlNzcifQ=="/>
  </w:docVars>
  <w:rsids>
    <w:rsidRoot w:val="021F599C"/>
    <w:rsid w:val="004E57B8"/>
    <w:rsid w:val="016025FC"/>
    <w:rsid w:val="021F599C"/>
    <w:rsid w:val="024261A6"/>
    <w:rsid w:val="05345D66"/>
    <w:rsid w:val="054A0228"/>
    <w:rsid w:val="05613E34"/>
    <w:rsid w:val="071F6AB6"/>
    <w:rsid w:val="07A019A5"/>
    <w:rsid w:val="09F92D34"/>
    <w:rsid w:val="0A344A19"/>
    <w:rsid w:val="0A690193"/>
    <w:rsid w:val="0AA51C7F"/>
    <w:rsid w:val="0B9B64D8"/>
    <w:rsid w:val="0F891301"/>
    <w:rsid w:val="11323926"/>
    <w:rsid w:val="127D24FB"/>
    <w:rsid w:val="13207E3D"/>
    <w:rsid w:val="14725E2C"/>
    <w:rsid w:val="15001CD4"/>
    <w:rsid w:val="162933DC"/>
    <w:rsid w:val="16B951C5"/>
    <w:rsid w:val="18C27659"/>
    <w:rsid w:val="18E436BB"/>
    <w:rsid w:val="19CC0C78"/>
    <w:rsid w:val="1A1D4091"/>
    <w:rsid w:val="1A464586"/>
    <w:rsid w:val="1C7074F4"/>
    <w:rsid w:val="1C8C0CB2"/>
    <w:rsid w:val="1CFC6F24"/>
    <w:rsid w:val="1D5C45C8"/>
    <w:rsid w:val="1FD44489"/>
    <w:rsid w:val="208239E9"/>
    <w:rsid w:val="2096173F"/>
    <w:rsid w:val="20B724F9"/>
    <w:rsid w:val="21904FDE"/>
    <w:rsid w:val="220F0DD2"/>
    <w:rsid w:val="22A2261D"/>
    <w:rsid w:val="2435301D"/>
    <w:rsid w:val="267B2AE2"/>
    <w:rsid w:val="267F67D1"/>
    <w:rsid w:val="279E67D3"/>
    <w:rsid w:val="28D4579C"/>
    <w:rsid w:val="29C656A0"/>
    <w:rsid w:val="2A821F7C"/>
    <w:rsid w:val="2D6C1907"/>
    <w:rsid w:val="2DB26E52"/>
    <w:rsid w:val="2E941427"/>
    <w:rsid w:val="2F026D06"/>
    <w:rsid w:val="2F7151F2"/>
    <w:rsid w:val="2FEF2C1A"/>
    <w:rsid w:val="2FF7387C"/>
    <w:rsid w:val="30917137"/>
    <w:rsid w:val="313C7F6F"/>
    <w:rsid w:val="329D0395"/>
    <w:rsid w:val="33136C1F"/>
    <w:rsid w:val="332C61F2"/>
    <w:rsid w:val="33877E1A"/>
    <w:rsid w:val="343F08B1"/>
    <w:rsid w:val="35DE4E58"/>
    <w:rsid w:val="36BB3856"/>
    <w:rsid w:val="37BC1633"/>
    <w:rsid w:val="37BF7375"/>
    <w:rsid w:val="37EF057E"/>
    <w:rsid w:val="386F1F5A"/>
    <w:rsid w:val="3B59421F"/>
    <w:rsid w:val="3C3109FF"/>
    <w:rsid w:val="3C740F54"/>
    <w:rsid w:val="3CE91BD9"/>
    <w:rsid w:val="3D0C1471"/>
    <w:rsid w:val="3D0C7B65"/>
    <w:rsid w:val="3D712EC0"/>
    <w:rsid w:val="3DED36A1"/>
    <w:rsid w:val="3E3D6683"/>
    <w:rsid w:val="42C85330"/>
    <w:rsid w:val="435A2C8A"/>
    <w:rsid w:val="43D30430"/>
    <w:rsid w:val="45230F44"/>
    <w:rsid w:val="4664582A"/>
    <w:rsid w:val="4A3C0CF9"/>
    <w:rsid w:val="4CDF390C"/>
    <w:rsid w:val="4D6B16DA"/>
    <w:rsid w:val="4D7367E0"/>
    <w:rsid w:val="4D896815"/>
    <w:rsid w:val="4F18763F"/>
    <w:rsid w:val="5023629C"/>
    <w:rsid w:val="504A695D"/>
    <w:rsid w:val="50CC538A"/>
    <w:rsid w:val="53334A48"/>
    <w:rsid w:val="53E748B1"/>
    <w:rsid w:val="550348EE"/>
    <w:rsid w:val="563837C3"/>
    <w:rsid w:val="579730CB"/>
    <w:rsid w:val="59B16BD2"/>
    <w:rsid w:val="5B791466"/>
    <w:rsid w:val="5BC752FF"/>
    <w:rsid w:val="5CAE15E3"/>
    <w:rsid w:val="5E9F74EC"/>
    <w:rsid w:val="5F7229D6"/>
    <w:rsid w:val="603B318E"/>
    <w:rsid w:val="64A01811"/>
    <w:rsid w:val="64DD4BDC"/>
    <w:rsid w:val="64F8789F"/>
    <w:rsid w:val="669C06FE"/>
    <w:rsid w:val="67AB6E4B"/>
    <w:rsid w:val="695F613F"/>
    <w:rsid w:val="69C75A92"/>
    <w:rsid w:val="6A0B2932"/>
    <w:rsid w:val="6CC8748C"/>
    <w:rsid w:val="6E8E4DD0"/>
    <w:rsid w:val="74354F86"/>
    <w:rsid w:val="74F4256A"/>
    <w:rsid w:val="761E2EDE"/>
    <w:rsid w:val="76C27D0D"/>
    <w:rsid w:val="77FE4D75"/>
    <w:rsid w:val="785B21C7"/>
    <w:rsid w:val="788D779C"/>
    <w:rsid w:val="78C53BF1"/>
    <w:rsid w:val="78CD26BE"/>
    <w:rsid w:val="7E633402"/>
    <w:rsid w:val="7ECC757C"/>
    <w:rsid w:val="7FAF2DF8"/>
    <w:rsid w:val="7FC22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9&#21495;&#25991;&#26032;&#32534;&#27169;&#26495;--&#20851;&#20110;&#20840;&#30465;&#31246;&#21153;&#24072;&#20107;&#21153;&#25152;&#31215;&#26497;&#21442;&#21152;&#31532;&#21313;&#23626;&#20840;&#22269;&#31246;&#27861;&#30693;&#35782;&#31454;&#36187;&#30340;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9号文新编模板--关于全省税务师事务所积极参加第十届全国税法知识竞赛的通知.wpt</Template>
  <Pages>1</Pages>
  <Words>566</Words>
  <Characters>572</Characters>
  <Lines>0</Lines>
  <Paragraphs>0</Paragraphs>
  <TotalTime>14</TotalTime>
  <ScaleCrop>false</ScaleCrop>
  <LinksUpToDate>false</LinksUpToDate>
  <CharactersWithSpaces>826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2020-04-24T03:46:00Z</dcterms:created>
  <dc:creator>东三少</dc:creator>
  <cp:lastModifiedBy>86135</cp:lastModifiedBy>
  <cp:lastPrinted>2026-06-01T02:18:00Z</cp:lastPrinted>
  <dcterms:modified xsi:type="dcterms:W3CDTF">2026-06-02T02:37:49Z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31210AA992FF41979106B82193BA6EED_13</vt:lpwstr>
  </property>
  <property fmtid="{D5CDD505-2E9C-101B-9397-08002B2CF9AE}" pid="4" name="KSOTemplateDocerSaveRecord">
    <vt:lpwstr>eyJoZGlkIjoiZjgxZjg2ZmQ4MzMzMzk0ZjI0Y2VlZTNkYTIzMmZlYTMifQ==</vt:lpwstr>
  </property>
</Properties>
</file>